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1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1956"/>
        <w:gridCol w:w="3723"/>
        <w:gridCol w:w="2129"/>
        <w:gridCol w:w="1545"/>
        <w:gridCol w:w="4820"/>
      </w:tblGrid>
      <w:tr w:rsidR="00FC0A44" w:rsidRPr="0049233B">
        <w:trPr>
          <w:trHeight w:val="914"/>
        </w:trPr>
        <w:tc>
          <w:tcPr>
            <w:tcW w:w="146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 w:rsidP="002D0EFC">
            <w:pPr>
              <w:tabs>
                <w:tab w:val="left" w:pos="9923"/>
                <w:tab w:val="left" w:pos="14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АННОТИРОВАННЫЙ  ПЕРЕЧЕНЬ СТАТЕЙ ПЕРИОДИЧЕСКИХ ИЗДАНИЙ 2012 ГОДА  ПО ТЕМЕ "ОСНОВЫ РЕЛИГИОЗНЫХ КУЛЬТУР И СВЕТСКОЙ ЭТИКИ"</w:t>
            </w:r>
          </w:p>
        </w:tc>
      </w:tr>
      <w:tr w:rsidR="00FC0A44" w:rsidRPr="0049233B">
        <w:trPr>
          <w:trHeight w:val="36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A44" w:rsidRPr="0049233B">
        <w:trPr>
          <w:trHeight w:val="362"/>
        </w:trPr>
        <w:tc>
          <w:tcPr>
            <w:tcW w:w="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A44" w:rsidRPr="0049233B">
        <w:trPr>
          <w:trHeight w:val="72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Периодическое издание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Страница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Аннотация</w:t>
            </w:r>
          </w:p>
        </w:tc>
      </w:tr>
      <w:tr w:rsidR="00FC0A44" w:rsidRPr="0049233B">
        <w:trPr>
          <w:trHeight w:val="295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Пастухова Н.А.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"Инновационный опыт реализации концепции духовно-нравственного воспитания и развития личности гражданина России в образовательных учреждениях Аксайского района"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"Региональная школа управления" №6/2012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 опыт ведения ОРКСЭ в Аксайском районе.</w:t>
            </w:r>
          </w:p>
        </w:tc>
      </w:tr>
      <w:tr w:rsidR="00FC0A44" w:rsidRPr="0049233B">
        <w:trPr>
          <w:trHeight w:val="28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"Основные приемы и технологии в работе преподавателя курса ОРКСЭ. Особенности работы с текстом учебного пособия "Основы светской этики"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"Методист" №9/2012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 w:rsidP="002D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Аспекты коммуникативной компетентности учащегося 9-11 лет,  схема уровней грамотности</w:t>
            </w:r>
            <w:bookmarkStart w:id="0" w:name="_GoBack"/>
            <w:bookmarkEnd w:id="0"/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чтения.</w:t>
            </w:r>
          </w:p>
        </w:tc>
      </w:tr>
      <w:tr w:rsidR="00FC0A44" w:rsidRPr="0049233B">
        <w:trPr>
          <w:trHeight w:val="158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Грушецкий В.И.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"Вера в духовной жизни человека"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"Методист" №9/2012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плана, тезисов, конспекта текста.</w:t>
            </w:r>
          </w:p>
        </w:tc>
      </w:tr>
      <w:tr w:rsidR="00FC0A44" w:rsidRPr="0049233B">
        <w:trPr>
          <w:trHeight w:val="213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Н.М.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"Глоссарий по теме "Икона"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"Практические советы учителю" №8/2012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Исполнение, сюжеты, размеры иконы.  Икона и картина.</w:t>
            </w:r>
          </w:p>
        </w:tc>
      </w:tr>
      <w:tr w:rsidR="00FC0A44" w:rsidRPr="0049233B">
        <w:trPr>
          <w:trHeight w:val="212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Г.В.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"Золотое кольцо Дона"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"Практические советы учителю" №8/2012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Православные храмы Ростовской области.</w:t>
            </w:r>
          </w:p>
        </w:tc>
      </w:tr>
      <w:tr w:rsidR="00FC0A44" w:rsidRPr="0049233B">
        <w:trPr>
          <w:trHeight w:val="216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Смахтина Е.В.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заповедях господних"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"Практические советы учителю" №8/2012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44" w:rsidRPr="0049233B" w:rsidRDefault="00FC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Технологическая карта урока.</w:t>
            </w:r>
          </w:p>
        </w:tc>
      </w:tr>
    </w:tbl>
    <w:p w:rsidR="00FC0A44" w:rsidRDefault="00FC0A44"/>
    <w:sectPr w:rsidR="00FC0A44" w:rsidSect="002D0EF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BB1"/>
    <w:rsid w:val="002D0EFC"/>
    <w:rsid w:val="00366BB1"/>
    <w:rsid w:val="0049233B"/>
    <w:rsid w:val="00731E90"/>
    <w:rsid w:val="007C2F60"/>
    <w:rsid w:val="00A31B28"/>
    <w:rsid w:val="00BB7D77"/>
    <w:rsid w:val="00E74946"/>
    <w:rsid w:val="00E8715F"/>
    <w:rsid w:val="00F81F3D"/>
    <w:rsid w:val="00FC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187</Words>
  <Characters>1069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АННОТИРОВАННЫЙ  ПЕРЕЧЕНЬ СТАТЕЙ ПЕРИОДИЧЕСКИХ ИЗДАНИЙ 2012 ГОДА  ПО ТЕМЕ "ОСНОВЫ РЕЛИГИОЗНЫХ КУЛЬТУР И СВЕТСКОЙ ЭТИКИ"</dc:title>
  <dc:subject/>
  <dc:creator>user1</dc:creator>
  <cp:keywords/>
  <dc:description/>
  <cp:lastModifiedBy>Admin</cp:lastModifiedBy>
  <cp:revision>2</cp:revision>
  <dcterms:created xsi:type="dcterms:W3CDTF">2013-01-27T14:09:00Z</dcterms:created>
  <dcterms:modified xsi:type="dcterms:W3CDTF">2013-01-27T14:09:00Z</dcterms:modified>
</cp:coreProperties>
</file>