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9A" w:rsidRDefault="00E7299A" w:rsidP="00113C89">
      <w:pPr>
        <w:pStyle w:val="NoSpacing"/>
        <w:jc w:val="center"/>
        <w:rPr>
          <w:sz w:val="28"/>
          <w:szCs w:val="28"/>
          <w:lang w:val="en-US"/>
        </w:rPr>
      </w:pPr>
      <w:r w:rsidRPr="001E1F9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49.5pt;visibility:visible">
            <v:imagedata r:id="rId5" o:title=""/>
          </v:shape>
        </w:pict>
      </w:r>
    </w:p>
    <w:p w:rsidR="00E7299A" w:rsidRPr="000001B3" w:rsidRDefault="00E7299A" w:rsidP="000001B3">
      <w:pPr>
        <w:pStyle w:val="NoSpacing"/>
        <w:jc w:val="center"/>
        <w:rPr>
          <w:sz w:val="20"/>
          <w:szCs w:val="20"/>
          <w:lang w:val="en-US"/>
        </w:rPr>
      </w:pPr>
    </w:p>
    <w:p w:rsidR="00E7299A" w:rsidRPr="00AD72F2" w:rsidRDefault="00E7299A" w:rsidP="00AD72F2">
      <w:pPr>
        <w:pStyle w:val="Heading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E7299A" w:rsidRDefault="00E7299A" w:rsidP="00AD72F2">
      <w:pPr>
        <w:pStyle w:val="Heading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E7299A" w:rsidRPr="006B742A" w:rsidRDefault="00E7299A" w:rsidP="00AD7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36"/>
          <w:szCs w:val="36"/>
        </w:rPr>
        <w:t>01.10.2014</w:t>
      </w:r>
      <w:r>
        <w:rPr>
          <w:rFonts w:ascii="Times New Roman" w:hAnsi="Times New Roman"/>
          <w:bCs/>
          <w:sz w:val="36"/>
          <w:szCs w:val="36"/>
        </w:rPr>
        <w:tab/>
      </w:r>
      <w:r w:rsidRPr="006F4ED6">
        <w:rPr>
          <w:rFonts w:ascii="Times New Roman" w:hAnsi="Times New Roman"/>
          <w:sz w:val="28"/>
          <w:szCs w:val="28"/>
        </w:rPr>
        <w:tab/>
      </w:r>
      <w:r w:rsidRPr="006F4ED6">
        <w:rPr>
          <w:rFonts w:ascii="Times New Roman" w:hAnsi="Times New Roman"/>
          <w:sz w:val="28"/>
          <w:szCs w:val="28"/>
        </w:rPr>
        <w:tab/>
      </w:r>
      <w:r w:rsidRPr="006F4ED6">
        <w:rPr>
          <w:rFonts w:ascii="Times New Roman" w:hAnsi="Times New Roman"/>
          <w:sz w:val="28"/>
          <w:szCs w:val="28"/>
        </w:rPr>
        <w:tab/>
      </w:r>
      <w:r w:rsidRPr="006F4ED6">
        <w:rPr>
          <w:rFonts w:ascii="Times New Roman" w:hAnsi="Times New Roman"/>
          <w:sz w:val="28"/>
          <w:szCs w:val="28"/>
        </w:rPr>
        <w:tab/>
      </w:r>
      <w:r w:rsidRPr="006F4ED6">
        <w:rPr>
          <w:rFonts w:ascii="Times New Roman" w:hAnsi="Times New Roman"/>
          <w:sz w:val="28"/>
          <w:szCs w:val="28"/>
        </w:rPr>
        <w:tab/>
      </w:r>
      <w:r w:rsidRPr="006F4ED6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622</w:t>
      </w:r>
    </w:p>
    <w:p w:rsidR="00E7299A" w:rsidRPr="00AD72F2" w:rsidRDefault="00E7299A" w:rsidP="00AD72F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7299A" w:rsidRDefault="00E7299A" w:rsidP="00AD72F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Ростов-на-Дону</w:t>
      </w:r>
    </w:p>
    <w:p w:rsidR="00E7299A" w:rsidRPr="00AD72F2" w:rsidRDefault="00E7299A" w:rsidP="00AD72F2">
      <w:pPr>
        <w:pStyle w:val="BodyTextIndent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E7299A" w:rsidRDefault="00E7299A" w:rsidP="00AD72F2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E7299A" w:rsidRDefault="00E7299A" w:rsidP="00AD72F2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E7299A" w:rsidRPr="000001B3" w:rsidRDefault="00E7299A" w:rsidP="00AD72F2">
      <w:pPr>
        <w:pStyle w:val="BodyTextIndent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E7299A" w:rsidRDefault="00E7299A" w:rsidP="00A00D72">
      <w:pPr>
        <w:pStyle w:val="BodyTextIndent"/>
        <w:tabs>
          <w:tab w:val="left" w:pos="851"/>
        </w:tabs>
        <w:jc w:val="both"/>
      </w:pPr>
      <w:r>
        <w:t xml:space="preserve">В соответствии с </w:t>
      </w:r>
      <w:r>
        <w:rPr>
          <w:bCs/>
        </w:rPr>
        <w:t>п</w:t>
      </w:r>
      <w:r w:rsidRPr="009E6373">
        <w:rPr>
          <w:bCs/>
        </w:rPr>
        <w:t>риказ</w:t>
      </w:r>
      <w:r>
        <w:rPr>
          <w:bCs/>
        </w:rPr>
        <w:t>ом</w:t>
      </w:r>
      <w:r w:rsidRPr="009E6373">
        <w:rPr>
          <w:bCs/>
        </w:rPr>
        <w:t xml:space="preserve"> Министерства образования и науки Российской Федерации от 7 апреля 2014 г. № 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bCs/>
        </w:rPr>
        <w:t xml:space="preserve"> и </w:t>
      </w:r>
      <w:r>
        <w:t>в соответствии с приказом минобразования Ростовской области от 25.08.2014</w:t>
      </w:r>
      <w:bookmarkStart w:id="0" w:name="_GoBack"/>
      <w:bookmarkEnd w:id="0"/>
      <w:r>
        <w:t xml:space="preserve"> № 547 «Об утверждении региональных нормативных документов по аттестации педагогических работников» </w:t>
      </w:r>
    </w:p>
    <w:p w:rsidR="00E7299A" w:rsidRDefault="00E7299A" w:rsidP="00AD72F2">
      <w:pPr>
        <w:pStyle w:val="BodyTextIndent"/>
        <w:tabs>
          <w:tab w:val="left" w:pos="851"/>
        </w:tabs>
        <w:jc w:val="both"/>
      </w:pPr>
    </w:p>
    <w:p w:rsidR="00E7299A" w:rsidRPr="00AD72F2" w:rsidRDefault="00E7299A" w:rsidP="00AD72F2">
      <w:pPr>
        <w:pStyle w:val="BodyTextIndent"/>
        <w:spacing w:line="312" w:lineRule="auto"/>
        <w:ind w:firstLine="0"/>
        <w:jc w:val="center"/>
        <w:rPr>
          <w:sz w:val="20"/>
          <w:szCs w:val="20"/>
        </w:rPr>
      </w:pPr>
    </w:p>
    <w:p w:rsidR="00E7299A" w:rsidRDefault="00E7299A" w:rsidP="00AD72F2">
      <w:pPr>
        <w:pStyle w:val="BodyTextIndent"/>
        <w:spacing w:line="312" w:lineRule="auto"/>
        <w:ind w:firstLine="0"/>
        <w:jc w:val="center"/>
      </w:pPr>
      <w:r>
        <w:t>ПРИКАЗЫВАЮ:</w:t>
      </w:r>
    </w:p>
    <w:p w:rsidR="00E7299A" w:rsidRDefault="00E7299A" w:rsidP="00AD72F2">
      <w:pPr>
        <w:pStyle w:val="BodyTextIndent"/>
        <w:spacing w:line="312" w:lineRule="auto"/>
        <w:ind w:firstLine="0"/>
        <w:jc w:val="center"/>
        <w:rPr>
          <w:sz w:val="10"/>
          <w:szCs w:val="10"/>
        </w:rPr>
      </w:pPr>
    </w:p>
    <w:p w:rsidR="00E7299A" w:rsidRPr="008430AB" w:rsidRDefault="00E7299A" w:rsidP="00D85AC7">
      <w:pPr>
        <w:pStyle w:val="BodyTextIndent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>Утвердить г</w:t>
      </w:r>
      <w:r w:rsidRPr="008430AB">
        <w:t xml:space="preserve">рафик проведения экспертизы профессиональной деятельности </w:t>
      </w:r>
      <w:r>
        <w:t>педагогических работников,</w:t>
      </w:r>
      <w:r w:rsidRPr="008430AB">
        <w:t xml:space="preserve"> претендующ</w:t>
      </w:r>
      <w:r>
        <w:t>их</w:t>
      </w:r>
      <w:r w:rsidRPr="008430AB">
        <w:t xml:space="preserve"> на присвоение высшей квалификационной категории</w:t>
      </w:r>
      <w:r>
        <w:t xml:space="preserve"> (приложение № 1).</w:t>
      </w:r>
    </w:p>
    <w:p w:rsidR="00E7299A" w:rsidRDefault="00E7299A" w:rsidP="001B05AE">
      <w:pPr>
        <w:pStyle w:val="BodyTextIndent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>Утвердить г</w:t>
      </w:r>
      <w:r w:rsidRPr="008430AB">
        <w:t xml:space="preserve">рафик проведения экспертизы профессиональной деятельности </w:t>
      </w:r>
      <w:r>
        <w:t>педагогических работников,</w:t>
      </w:r>
      <w:r w:rsidRPr="008430AB">
        <w:t xml:space="preserve"> претендующ</w:t>
      </w:r>
      <w:r>
        <w:t>их</w:t>
      </w:r>
      <w:r w:rsidRPr="008430AB">
        <w:t xml:space="preserve"> на присвоение </w:t>
      </w:r>
      <w:r>
        <w:t>первой</w:t>
      </w:r>
      <w:r w:rsidRPr="008430AB">
        <w:t xml:space="preserve"> квалификационной категории</w:t>
      </w:r>
      <w:r>
        <w:t xml:space="preserve"> (приложение № 2).</w:t>
      </w:r>
    </w:p>
    <w:p w:rsidR="00E7299A" w:rsidRPr="008430AB" w:rsidRDefault="00E7299A" w:rsidP="001B05AE">
      <w:pPr>
        <w:pStyle w:val="BodyTextIndent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rPr>
          <w:bCs/>
        </w:rPr>
        <w:t>Р</w:t>
      </w:r>
      <w:r w:rsidRPr="00D27475">
        <w:rPr>
          <w:bCs/>
        </w:rPr>
        <w:t xml:space="preserve">азместить данный приказ </w:t>
      </w:r>
      <w:r>
        <w:rPr>
          <w:bCs/>
        </w:rPr>
        <w:t xml:space="preserve">в течение 5 дней со дня подписания </w:t>
      </w:r>
      <w:r w:rsidRPr="00D27475">
        <w:rPr>
          <w:bCs/>
        </w:rPr>
        <w:t>на официальном сайте минобразования Ростовской области в информационно-телекоммуникационной сети «Интернет».</w:t>
      </w:r>
    </w:p>
    <w:p w:rsidR="00E7299A" w:rsidRDefault="00E7299A" w:rsidP="00AD72F2">
      <w:pPr>
        <w:pStyle w:val="BodyTextIndent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>Контроль исполнения настоящего приказа возложить на заместителя министра Паршину А.А.</w:t>
      </w:r>
    </w:p>
    <w:p w:rsidR="00E7299A" w:rsidRDefault="00E7299A" w:rsidP="00AD72F2">
      <w:pPr>
        <w:pStyle w:val="BodyTextIndent"/>
        <w:tabs>
          <w:tab w:val="left" w:pos="851"/>
        </w:tabs>
        <w:ind w:left="567" w:firstLine="0"/>
        <w:jc w:val="both"/>
      </w:pPr>
    </w:p>
    <w:p w:rsidR="00E7299A" w:rsidRDefault="00E7299A" w:rsidP="00AD72F2">
      <w:pPr>
        <w:pStyle w:val="BodyTextIndent"/>
        <w:tabs>
          <w:tab w:val="left" w:pos="851"/>
        </w:tabs>
        <w:ind w:left="567" w:firstLine="0"/>
        <w:jc w:val="both"/>
      </w:pPr>
    </w:p>
    <w:p w:rsidR="00E7299A" w:rsidRPr="00F1529F" w:rsidRDefault="00E7299A" w:rsidP="00931567">
      <w:pPr>
        <w:pStyle w:val="BodyTextIndent"/>
        <w:tabs>
          <w:tab w:val="left" w:pos="851"/>
        </w:tabs>
        <w:ind w:firstLine="0"/>
        <w:jc w:val="both"/>
      </w:pPr>
      <w:r>
        <w:tab/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 Балина</w:t>
      </w:r>
    </w:p>
    <w:p w:rsidR="00E7299A" w:rsidRDefault="00E7299A" w:rsidP="00AD72F2">
      <w:pPr>
        <w:pStyle w:val="BodyTextIndent"/>
        <w:tabs>
          <w:tab w:val="left" w:pos="851"/>
        </w:tabs>
        <w:ind w:firstLine="0"/>
        <w:jc w:val="both"/>
      </w:pPr>
    </w:p>
    <w:p w:rsidR="00E7299A" w:rsidRDefault="00E7299A" w:rsidP="001B05AE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E7299A" w:rsidRDefault="00E7299A" w:rsidP="001B05AE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E7299A" w:rsidRDefault="00E7299A" w:rsidP="001B05AE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E7299A" w:rsidRDefault="00E7299A" w:rsidP="001B05AE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E7299A" w:rsidRDefault="00E7299A" w:rsidP="001B05AE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E7299A" w:rsidRDefault="00E7299A" w:rsidP="001B05AE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E7299A" w:rsidRDefault="00E7299A" w:rsidP="001B05AE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E7299A" w:rsidRDefault="00E7299A" w:rsidP="001B05AE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 отделом кадровой работы</w:t>
      </w:r>
    </w:p>
    <w:sectPr w:rsidR="00E7299A" w:rsidSect="00D213C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693A25"/>
    <w:multiLevelType w:val="hybridMultilevel"/>
    <w:tmpl w:val="B13A6B0C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595B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4247"/>
    <w:rsid w:val="001051BE"/>
    <w:rsid w:val="001051EE"/>
    <w:rsid w:val="00110DB7"/>
    <w:rsid w:val="00113054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351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05AE"/>
    <w:rsid w:val="001B2A2A"/>
    <w:rsid w:val="001C295D"/>
    <w:rsid w:val="001C3A9D"/>
    <w:rsid w:val="001C4882"/>
    <w:rsid w:val="001C6966"/>
    <w:rsid w:val="001C713E"/>
    <w:rsid w:val="001D0503"/>
    <w:rsid w:val="001D1CAF"/>
    <w:rsid w:val="001D3425"/>
    <w:rsid w:val="001D3DD0"/>
    <w:rsid w:val="001D4ABE"/>
    <w:rsid w:val="001E0B85"/>
    <w:rsid w:val="001E1F95"/>
    <w:rsid w:val="001E2198"/>
    <w:rsid w:val="001E34F9"/>
    <w:rsid w:val="001F5262"/>
    <w:rsid w:val="001F6A50"/>
    <w:rsid w:val="001F7171"/>
    <w:rsid w:val="001F7A07"/>
    <w:rsid w:val="0020381E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AEC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04F7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63BF"/>
    <w:rsid w:val="003C7EF1"/>
    <w:rsid w:val="003D19B3"/>
    <w:rsid w:val="003D2447"/>
    <w:rsid w:val="003D31C9"/>
    <w:rsid w:val="003E1394"/>
    <w:rsid w:val="003E3101"/>
    <w:rsid w:val="003E50CE"/>
    <w:rsid w:val="003F331E"/>
    <w:rsid w:val="00400AF6"/>
    <w:rsid w:val="00401BA4"/>
    <w:rsid w:val="0040225A"/>
    <w:rsid w:val="0041016B"/>
    <w:rsid w:val="00411239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65B83"/>
    <w:rsid w:val="00471E6D"/>
    <w:rsid w:val="0047525A"/>
    <w:rsid w:val="00487E75"/>
    <w:rsid w:val="004917B3"/>
    <w:rsid w:val="00497A89"/>
    <w:rsid w:val="004A02AB"/>
    <w:rsid w:val="004A0590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3D5E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5DCA"/>
    <w:rsid w:val="005660D9"/>
    <w:rsid w:val="0057427A"/>
    <w:rsid w:val="00581D20"/>
    <w:rsid w:val="0058228F"/>
    <w:rsid w:val="00583CAB"/>
    <w:rsid w:val="00586221"/>
    <w:rsid w:val="00586829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12F3D"/>
    <w:rsid w:val="00613994"/>
    <w:rsid w:val="00614474"/>
    <w:rsid w:val="00614519"/>
    <w:rsid w:val="00615CE7"/>
    <w:rsid w:val="006233E5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C7C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B742A"/>
    <w:rsid w:val="006C5A88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3711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254F"/>
    <w:rsid w:val="0074440D"/>
    <w:rsid w:val="00751AE4"/>
    <w:rsid w:val="00754EAA"/>
    <w:rsid w:val="0076285A"/>
    <w:rsid w:val="00763D46"/>
    <w:rsid w:val="007654CC"/>
    <w:rsid w:val="0076645C"/>
    <w:rsid w:val="0077442B"/>
    <w:rsid w:val="0078216E"/>
    <w:rsid w:val="0078350A"/>
    <w:rsid w:val="00791D83"/>
    <w:rsid w:val="00792DB3"/>
    <w:rsid w:val="00794D72"/>
    <w:rsid w:val="00797EB5"/>
    <w:rsid w:val="007A2C49"/>
    <w:rsid w:val="007A3075"/>
    <w:rsid w:val="007A35EB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10BA"/>
    <w:rsid w:val="007F4256"/>
    <w:rsid w:val="008157E8"/>
    <w:rsid w:val="00815865"/>
    <w:rsid w:val="00816091"/>
    <w:rsid w:val="00820BA4"/>
    <w:rsid w:val="0083718D"/>
    <w:rsid w:val="008430AB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105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56A"/>
    <w:rsid w:val="008C779E"/>
    <w:rsid w:val="008D36BF"/>
    <w:rsid w:val="008D5C54"/>
    <w:rsid w:val="008D6474"/>
    <w:rsid w:val="008E2D87"/>
    <w:rsid w:val="008F0E3F"/>
    <w:rsid w:val="008F1E5D"/>
    <w:rsid w:val="008F6018"/>
    <w:rsid w:val="008F7743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A7094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E6373"/>
    <w:rsid w:val="009F33DC"/>
    <w:rsid w:val="009F344F"/>
    <w:rsid w:val="009F50DA"/>
    <w:rsid w:val="009F7648"/>
    <w:rsid w:val="00A00D72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5E6E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207DB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56AC1"/>
    <w:rsid w:val="00B60065"/>
    <w:rsid w:val="00B6065F"/>
    <w:rsid w:val="00B60AA5"/>
    <w:rsid w:val="00B618E5"/>
    <w:rsid w:val="00B62546"/>
    <w:rsid w:val="00B65B50"/>
    <w:rsid w:val="00B70BE2"/>
    <w:rsid w:val="00B72354"/>
    <w:rsid w:val="00B76043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350"/>
    <w:rsid w:val="00BB3714"/>
    <w:rsid w:val="00BB46C6"/>
    <w:rsid w:val="00BB4F1B"/>
    <w:rsid w:val="00BC475E"/>
    <w:rsid w:val="00BD0C40"/>
    <w:rsid w:val="00BD17A8"/>
    <w:rsid w:val="00BD648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00AE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3515"/>
    <w:rsid w:val="00C86745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D798C"/>
    <w:rsid w:val="00CE1664"/>
    <w:rsid w:val="00CE279C"/>
    <w:rsid w:val="00CE44B0"/>
    <w:rsid w:val="00CE69F5"/>
    <w:rsid w:val="00CE6F5A"/>
    <w:rsid w:val="00CE70A3"/>
    <w:rsid w:val="00CE7345"/>
    <w:rsid w:val="00D0795B"/>
    <w:rsid w:val="00D209CD"/>
    <w:rsid w:val="00D213CE"/>
    <w:rsid w:val="00D23226"/>
    <w:rsid w:val="00D26076"/>
    <w:rsid w:val="00D27475"/>
    <w:rsid w:val="00D323DB"/>
    <w:rsid w:val="00D3579C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47D5"/>
    <w:rsid w:val="00D77A68"/>
    <w:rsid w:val="00D8164D"/>
    <w:rsid w:val="00D8443E"/>
    <w:rsid w:val="00D85AC7"/>
    <w:rsid w:val="00D8762D"/>
    <w:rsid w:val="00D87C2A"/>
    <w:rsid w:val="00DA02C9"/>
    <w:rsid w:val="00DA4FF4"/>
    <w:rsid w:val="00DA5862"/>
    <w:rsid w:val="00DB06A8"/>
    <w:rsid w:val="00DB6D79"/>
    <w:rsid w:val="00DB7397"/>
    <w:rsid w:val="00DB7A7E"/>
    <w:rsid w:val="00DC415E"/>
    <w:rsid w:val="00DC6227"/>
    <w:rsid w:val="00DC7DD4"/>
    <w:rsid w:val="00DD35C8"/>
    <w:rsid w:val="00DD3995"/>
    <w:rsid w:val="00DD56C9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299A"/>
    <w:rsid w:val="00E7387C"/>
    <w:rsid w:val="00E805E3"/>
    <w:rsid w:val="00E85A3E"/>
    <w:rsid w:val="00E869FA"/>
    <w:rsid w:val="00E918F2"/>
    <w:rsid w:val="00E949C2"/>
    <w:rsid w:val="00E96F90"/>
    <w:rsid w:val="00E973BD"/>
    <w:rsid w:val="00EA2896"/>
    <w:rsid w:val="00EA59EF"/>
    <w:rsid w:val="00EA6AFF"/>
    <w:rsid w:val="00EA70B0"/>
    <w:rsid w:val="00EA7315"/>
    <w:rsid w:val="00EB15C8"/>
    <w:rsid w:val="00EB2113"/>
    <w:rsid w:val="00EB5329"/>
    <w:rsid w:val="00EB5377"/>
    <w:rsid w:val="00EC1E57"/>
    <w:rsid w:val="00EC6379"/>
    <w:rsid w:val="00ED1566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614E"/>
    <w:rsid w:val="00F27382"/>
    <w:rsid w:val="00F30794"/>
    <w:rsid w:val="00F3268F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65A0"/>
    <w:rsid w:val="00FD7B4E"/>
    <w:rsid w:val="00FE1C22"/>
    <w:rsid w:val="00FE3EC4"/>
    <w:rsid w:val="00FE3FF9"/>
    <w:rsid w:val="00FE4235"/>
    <w:rsid w:val="00FE797F"/>
    <w:rsid w:val="00FF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F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72F2"/>
    <w:pPr>
      <w:keepNext/>
      <w:jc w:val="center"/>
      <w:outlineLvl w:val="1"/>
    </w:pPr>
    <w:rPr>
      <w:rFonts w:eastAsia="Times New Roman"/>
      <w:b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72F2"/>
    <w:rPr>
      <w:rFonts w:eastAsia="Times New Roman" w:cs="Times New Roman"/>
      <w:b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C707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C7077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D19B3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19B3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D19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19B3"/>
    <w:pPr>
      <w:ind w:left="720"/>
    </w:pPr>
    <w:rPr>
      <w:rFonts w:eastAsia="Times New Roman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2F2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uiPriority w:val="99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Normal"/>
    <w:uiPriority w:val="99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Normal"/>
    <w:uiPriority w:val="99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7">
    <w:name w:val="font7"/>
    <w:basedOn w:val="Normal"/>
    <w:uiPriority w:val="99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Normal"/>
    <w:uiPriority w:val="99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Normal"/>
    <w:uiPriority w:val="99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Normal"/>
    <w:uiPriority w:val="99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Normal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Normal"/>
    <w:uiPriority w:val="99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Normal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Normal"/>
    <w:uiPriority w:val="99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Normal"/>
    <w:uiPriority w:val="99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00">
    <w:name w:val="xl200"/>
    <w:basedOn w:val="Normal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Normal"/>
    <w:uiPriority w:val="99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Normal"/>
    <w:uiPriority w:val="99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Normal"/>
    <w:uiPriority w:val="99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Normal"/>
    <w:uiPriority w:val="99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Normal"/>
    <w:uiPriority w:val="99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18">
    <w:name w:val="xl218"/>
    <w:basedOn w:val="Normal"/>
    <w:uiPriority w:val="99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Normal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Normal"/>
    <w:uiPriority w:val="99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Normal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Normal"/>
    <w:uiPriority w:val="99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Normal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Normal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Normal"/>
    <w:uiPriority w:val="99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Normal"/>
    <w:uiPriority w:val="99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Normal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Normal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Normal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Normal"/>
    <w:uiPriority w:val="99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Normal"/>
    <w:uiPriority w:val="99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Normal"/>
    <w:uiPriority w:val="99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7">
    <w:name w:val="xl237"/>
    <w:basedOn w:val="Normal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8">
    <w:name w:val="xl238"/>
    <w:basedOn w:val="Normal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9">
    <w:name w:val="xl239"/>
    <w:basedOn w:val="Normal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Normal"/>
    <w:uiPriority w:val="99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Normal"/>
    <w:uiPriority w:val="99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43">
    <w:name w:val="xl243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Normal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Normal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Normal"/>
    <w:uiPriority w:val="99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50">
    <w:name w:val="xl250"/>
    <w:basedOn w:val="Normal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9">
    <w:name w:val="font9"/>
    <w:basedOn w:val="Normal"/>
    <w:uiPriority w:val="99"/>
    <w:rsid w:val="009F344F"/>
    <w:pPr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font10">
    <w:name w:val="font10"/>
    <w:basedOn w:val="Normal"/>
    <w:uiPriority w:val="99"/>
    <w:rsid w:val="009F344F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Normal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Normal"/>
    <w:uiPriority w:val="99"/>
    <w:rsid w:val="009F344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font13">
    <w:name w:val="font13"/>
    <w:basedOn w:val="Normal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Normal"/>
    <w:uiPriority w:val="99"/>
    <w:rsid w:val="009F344F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font15">
    <w:name w:val="font15"/>
    <w:basedOn w:val="Normal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Normal"/>
    <w:uiPriority w:val="99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C49D2"/>
    <w:rPr>
      <w:rFonts w:cs="Times New Roman"/>
      <w:b/>
      <w:bCs/>
    </w:rPr>
  </w:style>
  <w:style w:type="paragraph" w:styleId="NoSpacing">
    <w:name w:val="No Spacing"/>
    <w:uiPriority w:val="99"/>
    <w:qFormat/>
    <w:rsid w:val="00E1751F"/>
    <w:rPr>
      <w:lang w:eastAsia="en-US"/>
    </w:rPr>
  </w:style>
  <w:style w:type="table" w:customStyle="1" w:styleId="1">
    <w:name w:val="Сетка таблицы1"/>
    <w:uiPriority w:val="99"/>
    <w:rsid w:val="005974F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F46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194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Пучкова Наталья Валерьевна</dc:creator>
  <cp:keywords/>
  <dc:description/>
  <cp:lastModifiedBy>Us01</cp:lastModifiedBy>
  <cp:revision>2</cp:revision>
  <cp:lastPrinted>2014-09-10T10:44:00Z</cp:lastPrinted>
  <dcterms:created xsi:type="dcterms:W3CDTF">2014-10-09T14:40:00Z</dcterms:created>
  <dcterms:modified xsi:type="dcterms:W3CDTF">2014-10-09T14:40:00Z</dcterms:modified>
</cp:coreProperties>
</file>